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A353" w14:textId="77777777" w:rsidR="00B131E1" w:rsidRPr="0010687A" w:rsidRDefault="00B131E1" w:rsidP="00B131E1">
      <w:pPr>
        <w:rPr>
          <w:rFonts w:ascii="Segoe UI" w:hAnsi="Segoe UI" w:cs="Segoe UI"/>
        </w:rPr>
      </w:pPr>
    </w:p>
    <w:p w14:paraId="72FEA354" w14:textId="77777777" w:rsidR="00B131E1" w:rsidRPr="0010687A" w:rsidRDefault="00B131E1" w:rsidP="00B131E1">
      <w:pPr>
        <w:rPr>
          <w:rFonts w:ascii="Segoe UI" w:hAnsi="Segoe UI" w:cs="Segoe UI"/>
        </w:rPr>
      </w:pPr>
    </w:p>
    <w:p w14:paraId="72FEA355" w14:textId="77777777" w:rsidR="00B131E1" w:rsidRPr="0010687A" w:rsidRDefault="00B131E1" w:rsidP="00B131E1">
      <w:pPr>
        <w:rPr>
          <w:rFonts w:ascii="Segoe UI" w:hAnsi="Segoe UI" w:cs="Segoe UI"/>
        </w:rPr>
      </w:pPr>
    </w:p>
    <w:p w14:paraId="72FEA3A8" w14:textId="648494F0" w:rsidR="00697FC6" w:rsidRPr="00516FFC" w:rsidRDefault="00697FC6" w:rsidP="00697FC6">
      <w:pPr>
        <w:jc w:val="center"/>
        <w:rPr>
          <w:rFonts w:ascii="Segoe UI" w:hAnsi="Segoe UI" w:cs="Segoe UI"/>
          <w:b/>
          <w:sz w:val="28"/>
          <w:szCs w:val="28"/>
        </w:rPr>
      </w:pPr>
      <w:r w:rsidRPr="00516FFC">
        <w:rPr>
          <w:rFonts w:ascii="Segoe UI" w:hAnsi="Segoe UI" w:cs="Segoe UI"/>
          <w:b/>
          <w:sz w:val="28"/>
          <w:szCs w:val="28"/>
        </w:rPr>
        <w:t>PRIJAVNI OBRAZEC MR/20</w:t>
      </w:r>
      <w:r w:rsidR="002D2301" w:rsidRPr="00516FFC">
        <w:rPr>
          <w:rFonts w:ascii="Segoe UI" w:hAnsi="Segoe UI" w:cs="Segoe UI"/>
          <w:b/>
          <w:sz w:val="28"/>
          <w:szCs w:val="28"/>
        </w:rPr>
        <w:t>2</w:t>
      </w:r>
      <w:r w:rsidR="00DE4B82">
        <w:rPr>
          <w:rFonts w:ascii="Segoe UI" w:hAnsi="Segoe UI" w:cs="Segoe UI"/>
          <w:b/>
          <w:sz w:val="28"/>
          <w:szCs w:val="28"/>
        </w:rPr>
        <w:t>6</w:t>
      </w:r>
    </w:p>
    <w:p w14:paraId="72FEA3AA" w14:textId="77777777" w:rsidR="00697FC6" w:rsidRPr="0010687A" w:rsidRDefault="00697FC6" w:rsidP="00697FC6">
      <w:pPr>
        <w:jc w:val="center"/>
        <w:rPr>
          <w:rFonts w:ascii="Segoe UI" w:hAnsi="Segoe UI" w:cs="Segoe UI"/>
          <w:b/>
        </w:rPr>
      </w:pPr>
    </w:p>
    <w:p w14:paraId="72FEA3AB" w14:textId="77777777" w:rsidR="00697FC6" w:rsidRPr="0010687A" w:rsidRDefault="00697FC6" w:rsidP="00516FFC">
      <w:pPr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Segoe UI" w:hAnsi="Segoe UI" w:cs="Segoe UI"/>
          <w:b/>
        </w:rPr>
      </w:pPr>
      <w:r w:rsidRPr="0010687A">
        <w:rPr>
          <w:rFonts w:ascii="Segoe UI" w:hAnsi="Segoe UI" w:cs="Segoe UI"/>
          <w:b/>
        </w:rPr>
        <w:t>PODATKI O KANDIDATU ZA MLADEGA RAZISKOVALCA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697FC6" w:rsidRPr="0010687A" w14:paraId="72FEA3AD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72FEA3AC" w14:textId="3FF3B89E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Priimek in ime: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32A01" w:rsidRPr="0010687A" w14:paraId="49761657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4481FA8F" w14:textId="3BC18FAD" w:rsidR="00E32A01" w:rsidRPr="00516FFC" w:rsidRDefault="00E32A01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Datum in kraj rojstva: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B3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72FEA3B2" w14:textId="76AC124F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Državljanstvo:</w:t>
            </w:r>
            <w:r w:rsidR="00586223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B9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72FEA3B8" w14:textId="277C5264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Stalni naslov: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BD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2700B563" w14:textId="0A95C6E3" w:rsidR="00EF59CC" w:rsidRPr="00516FFC" w:rsidRDefault="00697FC6" w:rsidP="007877B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Naslov za </w:t>
            </w:r>
            <w:r w:rsidR="004206DE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pošiljanje pošte</w:t>
            </w:r>
            <w:r w:rsidR="00EF59CC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4206DE" w:rsidRPr="00516F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14:paraId="72FEA3BC" w14:textId="794A84C8" w:rsidR="00697FC6" w:rsidRPr="00516FFC" w:rsidRDefault="004206DE" w:rsidP="007877B0">
            <w:pPr>
              <w:spacing w:after="0" w:line="240" w:lineRule="auto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i/>
                <w:iCs/>
                <w:sz w:val="18"/>
                <w:szCs w:val="18"/>
              </w:rPr>
              <w:t>(</w:t>
            </w:r>
            <w:r w:rsidR="00EF59CC" w:rsidRPr="00516FFC">
              <w:rPr>
                <w:rFonts w:ascii="Segoe UI" w:hAnsi="Segoe UI" w:cs="Segoe UI"/>
                <w:i/>
                <w:iCs/>
                <w:sz w:val="18"/>
                <w:szCs w:val="18"/>
              </w:rPr>
              <w:t>če se razlikuje od stalnega bivališča)</w:t>
            </w:r>
          </w:p>
        </w:tc>
      </w:tr>
      <w:tr w:rsidR="00697FC6" w:rsidRPr="0010687A" w14:paraId="72FEA3BF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72FEA3BE" w14:textId="1A5C1538" w:rsidR="00697FC6" w:rsidRPr="00516FFC" w:rsidRDefault="003C669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Telefon</w:t>
            </w:r>
            <w:r w:rsidR="00697FC6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586223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C1" w14:textId="77777777" w:rsidTr="007877B0">
        <w:trPr>
          <w:trHeight w:val="510"/>
        </w:trPr>
        <w:tc>
          <w:tcPr>
            <w:tcW w:w="9776" w:type="dxa"/>
            <w:vAlign w:val="center"/>
          </w:tcPr>
          <w:p w14:paraId="72FEA3C0" w14:textId="587C9235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Elektronski naslov: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7351791" w14:textId="00DE9990" w:rsidR="003C6696" w:rsidRPr="0010687A" w:rsidRDefault="003C6696" w:rsidP="00516FFC">
      <w:pPr>
        <w:numPr>
          <w:ilvl w:val="0"/>
          <w:numId w:val="9"/>
        </w:numPr>
        <w:spacing w:before="200" w:after="120" w:line="240" w:lineRule="auto"/>
        <w:ind w:left="284" w:hanging="284"/>
        <w:jc w:val="both"/>
        <w:rPr>
          <w:rFonts w:ascii="Segoe UI" w:hAnsi="Segoe UI" w:cs="Segoe UI"/>
          <w:b/>
        </w:rPr>
      </w:pPr>
      <w:r w:rsidRPr="0010687A">
        <w:rPr>
          <w:rFonts w:ascii="Segoe UI" w:hAnsi="Segoe UI" w:cs="Segoe UI"/>
          <w:b/>
        </w:rPr>
        <w:t>PODATKI</w:t>
      </w:r>
      <w:r w:rsidR="00586223" w:rsidRPr="0010687A">
        <w:rPr>
          <w:rFonts w:ascii="Segoe UI" w:hAnsi="Segoe UI" w:cs="Segoe UI"/>
          <w:b/>
        </w:rPr>
        <w:t>,</w:t>
      </w:r>
      <w:r w:rsidRPr="0010687A">
        <w:rPr>
          <w:rFonts w:ascii="Segoe UI" w:hAnsi="Segoe UI" w:cs="Segoe UI"/>
          <w:b/>
        </w:rPr>
        <w:t xml:space="preserve"> VEZANI NA RAZPIS ZA MLADE RAZISKOVALCE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3C6696" w:rsidRPr="0010687A" w14:paraId="39083285" w14:textId="77777777" w:rsidTr="007877B0">
        <w:trPr>
          <w:trHeight w:val="1531"/>
        </w:trPr>
        <w:tc>
          <w:tcPr>
            <w:tcW w:w="9776" w:type="dxa"/>
            <w:vAlign w:val="center"/>
          </w:tcPr>
          <w:p w14:paraId="4581AE42" w14:textId="777967D8" w:rsidR="002A57A1" w:rsidRPr="0010687A" w:rsidRDefault="00C2274E" w:rsidP="007877B0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Raziskovalno področje</w:t>
            </w:r>
            <w:r w:rsidR="002A57A1" w:rsidRPr="0010687A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="002A57A1" w:rsidRPr="008E02E8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>ustrezno označite</w:t>
            </w:r>
            <w:r w:rsidR="00A07BB7" w:rsidRPr="008E02E8">
              <w:rPr>
                <w:rFonts w:ascii="Segoe UI" w:hAnsi="Segoe UI" w:cs="Segoe UI"/>
                <w:b/>
                <w:bCs/>
                <w:sz w:val="20"/>
                <w:szCs w:val="20"/>
                <w:u w:val="single"/>
              </w:rPr>
              <w:t xml:space="preserve"> eno izbiro</w:t>
            </w:r>
            <w:r w:rsidR="002A57A1" w:rsidRPr="0010687A">
              <w:rPr>
                <w:rFonts w:ascii="Segoe UI" w:hAnsi="Segoe UI" w:cs="Segoe UI"/>
                <w:sz w:val="20"/>
                <w:szCs w:val="20"/>
              </w:rPr>
              <w:t>)</w:t>
            </w:r>
            <w:r w:rsidRPr="00516FFC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8201D3" w14:textId="6A2D1345" w:rsidR="002A57A1" w:rsidRPr="007877B0" w:rsidRDefault="002A57A1" w:rsidP="007877B0">
            <w:pPr>
              <w:spacing w:after="0"/>
              <w:ind w:left="881" w:hanging="567"/>
              <w:rPr>
                <w:rFonts w:ascii="Segoe UI" w:hAnsi="Segoe UI" w:cs="Segoe UI"/>
                <w:sz w:val="20"/>
                <w:szCs w:val="20"/>
              </w:rPr>
            </w:pP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7B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ab/>
            </w:r>
            <w:r w:rsidR="00C10CA0" w:rsidRPr="007877B0">
              <w:rPr>
                <w:rFonts w:ascii="Segoe UI" w:hAnsi="Segoe UI" w:cs="Segoe UI"/>
                <w:sz w:val="20"/>
                <w:szCs w:val="20"/>
              </w:rPr>
              <w:t xml:space="preserve">okolje in trajnostni razvoj s poudarkom na evalvacijah politik zelenega prehoda z naprednimi kvantitativnimi metodami </w:t>
            </w:r>
            <w:r w:rsidR="00182526" w:rsidRPr="007877B0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="0054474D" w:rsidRPr="007877B0">
              <w:rPr>
                <w:rFonts w:ascii="Segoe UI" w:hAnsi="Segoe UI" w:cs="Segoe UI"/>
                <w:sz w:val="20"/>
                <w:szCs w:val="20"/>
              </w:rPr>
              <w:t xml:space="preserve">mentor: dr. </w:t>
            </w:r>
            <w:r w:rsidR="00C10CA0" w:rsidRPr="007877B0">
              <w:rPr>
                <w:rFonts w:ascii="Segoe UI" w:hAnsi="Segoe UI" w:cs="Segoe UI"/>
                <w:sz w:val="20"/>
                <w:szCs w:val="20"/>
              </w:rPr>
              <w:t>Miha Dominko</w:t>
            </w:r>
          </w:p>
          <w:p w14:paraId="3AD5D990" w14:textId="2CDC6730" w:rsidR="003C6696" w:rsidRPr="00516FFC" w:rsidRDefault="002A57A1" w:rsidP="007877B0">
            <w:pPr>
              <w:spacing w:after="0"/>
              <w:ind w:left="881" w:hanging="567"/>
              <w:rPr>
                <w:rFonts w:ascii="Segoe UI" w:hAnsi="Segoe UI" w:cs="Segoe UI"/>
              </w:rPr>
            </w:pP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7B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877B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ab/>
            </w:r>
            <w:r w:rsidR="00874A04" w:rsidRPr="007877B0">
              <w:rPr>
                <w:rFonts w:ascii="Segoe UI" w:hAnsi="Segoe UI" w:cs="Segoe UI"/>
                <w:sz w:val="20"/>
                <w:szCs w:val="20"/>
              </w:rPr>
              <w:t>vlaganj</w:t>
            </w:r>
            <w:r w:rsidR="00BE3CF1">
              <w:rPr>
                <w:rFonts w:ascii="Segoe UI" w:hAnsi="Segoe UI" w:cs="Segoe UI"/>
                <w:sz w:val="20"/>
                <w:szCs w:val="20"/>
              </w:rPr>
              <w:t>a</w:t>
            </w:r>
            <w:r w:rsidR="00874A04" w:rsidRPr="007877B0">
              <w:rPr>
                <w:rFonts w:ascii="Segoe UI" w:hAnsi="Segoe UI" w:cs="Segoe UI"/>
                <w:sz w:val="20"/>
                <w:szCs w:val="20"/>
              </w:rPr>
              <w:t xml:space="preserve"> v raziskave in inovacije ter konkurenčnost</w:t>
            </w:r>
            <w:r w:rsidR="00874A04" w:rsidRPr="007877B0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="00182526" w:rsidRPr="007877B0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="0054474D" w:rsidRPr="007877B0">
              <w:rPr>
                <w:rFonts w:ascii="Segoe UI" w:hAnsi="Segoe UI" w:cs="Segoe UI"/>
                <w:sz w:val="20"/>
                <w:szCs w:val="20"/>
              </w:rPr>
              <w:t xml:space="preserve">mentor: dr. </w:t>
            </w:r>
            <w:r w:rsidR="00874A04" w:rsidRPr="007877B0">
              <w:rPr>
                <w:rFonts w:ascii="Segoe UI" w:hAnsi="Segoe UI" w:cs="Segoe UI"/>
                <w:sz w:val="20"/>
                <w:szCs w:val="20"/>
              </w:rPr>
              <w:t>Barbara Kalar</w:t>
            </w:r>
          </w:p>
        </w:tc>
      </w:tr>
    </w:tbl>
    <w:p w14:paraId="72FEA3C3" w14:textId="47ECB198" w:rsidR="00697FC6" w:rsidRPr="0010687A" w:rsidRDefault="00697FC6" w:rsidP="00516FFC">
      <w:pPr>
        <w:numPr>
          <w:ilvl w:val="0"/>
          <w:numId w:val="9"/>
        </w:numPr>
        <w:spacing w:before="200" w:after="120" w:line="240" w:lineRule="auto"/>
        <w:ind w:left="284" w:hanging="284"/>
        <w:rPr>
          <w:rFonts w:ascii="Segoe UI" w:hAnsi="Segoe UI" w:cs="Segoe UI"/>
          <w:b/>
        </w:rPr>
      </w:pPr>
      <w:r w:rsidRPr="0010687A">
        <w:rPr>
          <w:rFonts w:ascii="Segoe UI" w:hAnsi="Segoe UI" w:cs="Segoe UI"/>
          <w:b/>
        </w:rPr>
        <w:t>IZOBRAZBA</w:t>
      </w:r>
      <w:r w:rsidR="00516FFC">
        <w:rPr>
          <w:rFonts w:ascii="Segoe UI" w:hAnsi="Segoe UI" w:cs="Segoe UI"/>
          <w:b/>
        </w:rPr>
        <w:t xml:space="preserve"> IN DRUGI DOSEŽKI</w:t>
      </w:r>
    </w:p>
    <w:p w14:paraId="788B13A3" w14:textId="7650273D" w:rsidR="00230D06" w:rsidRPr="0010687A" w:rsidRDefault="00230D06" w:rsidP="00A929EE">
      <w:pPr>
        <w:spacing w:after="0" w:line="240" w:lineRule="auto"/>
        <w:rPr>
          <w:rFonts w:ascii="Segoe UI" w:hAnsi="Segoe UI" w:cs="Segoe UI"/>
          <w:b/>
        </w:rPr>
      </w:pPr>
      <w:r w:rsidRPr="0010687A">
        <w:rPr>
          <w:rFonts w:ascii="Segoe UI" w:hAnsi="Segoe UI" w:cs="Segoe UI"/>
          <w:b/>
        </w:rPr>
        <w:t>Zaključen študijski program druge stopnje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97FC6" w:rsidRPr="0010687A" w14:paraId="72FEA3C7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C6" w14:textId="6F70B206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Univerza:</w:t>
            </w:r>
            <w:r w:rsidR="00586223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C9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C8" w14:textId="337882AC" w:rsidR="00697FC6" w:rsidRPr="00516FFC" w:rsidRDefault="00697FC6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Fakulteta: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223" w:rsidRPr="0010687A" w14:paraId="51CB5EE9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1E2D7AC3" w14:textId="6E4E3969" w:rsidR="00586223" w:rsidRPr="0010687A" w:rsidRDefault="00586223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Smer študija:</w:t>
            </w:r>
            <w:r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223" w:rsidRPr="0010687A" w14:paraId="4A6547D4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57394051" w14:textId="48794453" w:rsidR="00586223" w:rsidRPr="0010687A" w:rsidRDefault="00586223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Povprečna ocena študija:</w:t>
            </w:r>
            <w:r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223" w:rsidRPr="0010687A" w14:paraId="52616B41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5E0F69A" w14:textId="6810B9EE" w:rsidR="00586223" w:rsidRPr="0010687A" w:rsidRDefault="00586223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Naslov zaključnega dela in mentor:</w:t>
            </w:r>
            <w:r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CC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CB" w14:textId="51523B1E" w:rsidR="00697FC6" w:rsidRPr="00516FFC" w:rsidRDefault="00315D2E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Pridobljen naziv: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CF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CE" w14:textId="2F8908DD" w:rsidR="00697FC6" w:rsidRPr="00516FFC" w:rsidRDefault="003C7D8C" w:rsidP="007877B0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Zaključek študija </w:t>
            </w:r>
            <w:r w:rsidR="00E54FFE">
              <w:rPr>
                <w:rFonts w:ascii="Segoe UI" w:hAnsi="Segoe UI" w:cs="Segoe UI"/>
                <w:b/>
                <w:bCs/>
                <w:sz w:val="20"/>
                <w:szCs w:val="20"/>
              </w:rPr>
              <w:t>–</w:t>
            </w: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datum</w:t>
            </w:r>
            <w:r w:rsidR="00697FC6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2FEA3D1" w14:textId="4A04B026" w:rsidR="00697FC6" w:rsidRPr="0010687A" w:rsidRDefault="0000380F" w:rsidP="00516FFC">
      <w:pPr>
        <w:keepNext/>
        <w:spacing w:before="120" w:after="0"/>
        <w:rPr>
          <w:rFonts w:ascii="Segoe UI" w:hAnsi="Segoe UI" w:cs="Segoe UI"/>
        </w:rPr>
      </w:pPr>
      <w:r w:rsidRPr="0010687A">
        <w:rPr>
          <w:rFonts w:ascii="Segoe UI" w:hAnsi="Segoe UI" w:cs="Segoe UI"/>
          <w:b/>
        </w:rPr>
        <w:lastRenderedPageBreak/>
        <w:t>Podatki o vpisu na študijski program tretje stopnje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97FC6" w:rsidRPr="0010687A" w14:paraId="72FEA3D3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D2" w14:textId="523FC074" w:rsidR="00697FC6" w:rsidRPr="00516FFC" w:rsidRDefault="00697FC6" w:rsidP="007877B0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Univerza:</w:t>
            </w:r>
            <w:r w:rsidR="00586223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D5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D4" w14:textId="6CE65A11" w:rsidR="00697FC6" w:rsidRPr="00516FFC" w:rsidRDefault="00697FC6" w:rsidP="007877B0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Fakulteta:</w:t>
            </w:r>
            <w:r w:rsidR="00586223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D8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D7" w14:textId="7109F3D4" w:rsidR="00697FC6" w:rsidRPr="00516FFC" w:rsidRDefault="00D4328E" w:rsidP="007877B0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Smer/program: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6223" w:rsidRPr="0010687A" w14:paraId="622490A6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2EDFFE1E" w14:textId="74314690" w:rsidR="00586223" w:rsidRPr="0010687A" w:rsidRDefault="00586223" w:rsidP="007877B0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Mentor na visokošolskem zavodu:</w:t>
            </w:r>
            <w:r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10687A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7FC6" w:rsidRPr="0010687A" w14:paraId="72FEA3DB" w14:textId="77777777" w:rsidTr="007877B0">
        <w:trPr>
          <w:trHeight w:val="510"/>
        </w:trPr>
        <w:tc>
          <w:tcPr>
            <w:tcW w:w="9778" w:type="dxa"/>
            <w:vAlign w:val="center"/>
          </w:tcPr>
          <w:p w14:paraId="72FEA3DA" w14:textId="1613CD64" w:rsidR="00697FC6" w:rsidRPr="00516FFC" w:rsidRDefault="00D4328E" w:rsidP="007877B0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Leto vpisa</w:t>
            </w:r>
            <w:r w:rsidR="00BC1864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in letnik</w:t>
            </w:r>
            <w:r w:rsidR="00FC6C44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586223" w:rsidRPr="0010687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="00586223"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2FEA3EE" w14:textId="60C5A4D5" w:rsidR="007D2092" w:rsidRPr="0010687A" w:rsidRDefault="00E30C11" w:rsidP="00516FFC">
      <w:pPr>
        <w:keepNext/>
        <w:spacing w:before="120" w:after="0"/>
        <w:rPr>
          <w:rFonts w:ascii="Segoe UI" w:hAnsi="Segoe UI" w:cs="Segoe UI"/>
          <w:b/>
          <w:bCs/>
        </w:rPr>
      </w:pPr>
      <w:r w:rsidRPr="0010687A">
        <w:rPr>
          <w:rFonts w:ascii="Segoe UI" w:hAnsi="Segoe UI" w:cs="Segoe UI"/>
          <w:b/>
          <w:bCs/>
        </w:rPr>
        <w:t>Kompetence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30C11" w:rsidRPr="0010687A" w14:paraId="2AC77C73" w14:textId="77777777" w:rsidTr="00516FFC">
        <w:trPr>
          <w:trHeight w:val="1587"/>
        </w:trPr>
        <w:tc>
          <w:tcPr>
            <w:tcW w:w="9778" w:type="dxa"/>
          </w:tcPr>
          <w:p w14:paraId="59718D16" w14:textId="77777777" w:rsidR="00E30C11" w:rsidRPr="00516FFC" w:rsidRDefault="00E30C11" w:rsidP="00516FFC">
            <w:pPr>
              <w:keepNext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Priznanja in nagrade</w:t>
            </w:r>
            <w:r w:rsidR="00FC6C44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210D4FC" w14:textId="24F765F1" w:rsidR="00D4509C" w:rsidRPr="00516FFC" w:rsidRDefault="00D4509C" w:rsidP="00516FFC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30C11" w:rsidRPr="0010687A" w14:paraId="48FB6E82" w14:textId="77777777" w:rsidTr="00516FFC">
        <w:trPr>
          <w:trHeight w:val="1587"/>
        </w:trPr>
        <w:tc>
          <w:tcPr>
            <w:tcW w:w="9778" w:type="dxa"/>
          </w:tcPr>
          <w:p w14:paraId="57C79521" w14:textId="77777777" w:rsidR="00E30C11" w:rsidRPr="00516FFC" w:rsidRDefault="00D57C4B" w:rsidP="00516FFC">
            <w:pPr>
              <w:keepNext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Objavljeni strokovni ali znanstveni članki</w:t>
            </w:r>
            <w:r w:rsidR="00FC6C44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1FE0465" w14:textId="1679CF53" w:rsidR="00D4509C" w:rsidRPr="00516FFC" w:rsidRDefault="00D4509C" w:rsidP="00516FFC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30C11" w:rsidRPr="0010687A" w14:paraId="415F249C" w14:textId="77777777" w:rsidTr="00516FFC">
        <w:trPr>
          <w:trHeight w:val="1587"/>
        </w:trPr>
        <w:tc>
          <w:tcPr>
            <w:tcW w:w="9778" w:type="dxa"/>
          </w:tcPr>
          <w:p w14:paraId="4F87B397" w14:textId="77777777" w:rsidR="00E30C11" w:rsidRPr="00516FFC" w:rsidRDefault="00D57C4B" w:rsidP="00516FFC">
            <w:pPr>
              <w:keepNext/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Sodelovanje pri raziskovalnem delu</w:t>
            </w:r>
            <w:r w:rsidR="00FC6C44" w:rsidRPr="00516FF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0CB4691" w14:textId="55A6B0F7" w:rsidR="00D4509C" w:rsidRPr="00516FFC" w:rsidRDefault="00D4509C" w:rsidP="00516FFC">
            <w:pPr>
              <w:keepNext/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t> </w:t>
            </w:r>
            <w:r w:rsidRPr="00516FF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239E4F1" w14:textId="77777777" w:rsidR="00E30C11" w:rsidRPr="0010687A" w:rsidRDefault="00E30C11" w:rsidP="00697FC6">
      <w:pPr>
        <w:rPr>
          <w:rFonts w:ascii="Segoe UI" w:hAnsi="Segoe UI" w:cs="Segoe UI"/>
          <w:b/>
          <w:bCs/>
        </w:rPr>
      </w:pPr>
    </w:p>
    <w:p w14:paraId="050DF298" w14:textId="77777777" w:rsidR="00D4509C" w:rsidRPr="0010687A" w:rsidRDefault="00D4509C">
      <w:pPr>
        <w:rPr>
          <w:rFonts w:ascii="Segoe UI" w:hAnsi="Segoe UI" w:cs="Segoe UI"/>
          <w:b/>
          <w:bCs/>
        </w:rPr>
      </w:pPr>
      <w:r w:rsidRPr="0010687A">
        <w:rPr>
          <w:rFonts w:ascii="Segoe UI" w:hAnsi="Segoe UI" w:cs="Segoe UI"/>
          <w:b/>
          <w:bCs/>
        </w:rPr>
        <w:br w:type="page"/>
      </w:r>
    </w:p>
    <w:p w14:paraId="6AC30C21" w14:textId="4C60FFDD" w:rsidR="004D2B86" w:rsidRPr="0010687A" w:rsidRDefault="00245CC0" w:rsidP="00697FC6">
      <w:pPr>
        <w:rPr>
          <w:rFonts w:ascii="Segoe UI" w:hAnsi="Segoe UI" w:cs="Segoe UI"/>
          <w:b/>
          <w:bCs/>
        </w:rPr>
      </w:pPr>
      <w:r w:rsidRPr="0010687A">
        <w:rPr>
          <w:rFonts w:ascii="Segoe UI" w:hAnsi="Segoe UI" w:cs="Segoe UI"/>
          <w:b/>
          <w:bCs/>
        </w:rPr>
        <w:lastRenderedPageBreak/>
        <w:t>IZJAVE</w:t>
      </w:r>
    </w:p>
    <w:p w14:paraId="7BB3D17D" w14:textId="395823FB" w:rsidR="004D2B86" w:rsidRPr="00516FFC" w:rsidRDefault="004D2B86" w:rsidP="00697FC6">
      <w:pPr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sz w:val="20"/>
          <w:szCs w:val="20"/>
        </w:rPr>
        <w:t>Podpisani s podpisom na tem prijavnem obrazcu izjavljam in potrjujem</w:t>
      </w:r>
      <w:r w:rsidR="00080136" w:rsidRPr="00516FFC">
        <w:rPr>
          <w:rFonts w:ascii="Segoe UI" w:hAnsi="Segoe UI" w:cs="Segoe UI"/>
          <w:sz w:val="20"/>
          <w:szCs w:val="20"/>
        </w:rPr>
        <w:t xml:space="preserve"> (</w:t>
      </w:r>
      <w:r w:rsidR="00080136" w:rsidRPr="00516FFC">
        <w:rPr>
          <w:rFonts w:ascii="Segoe UI" w:hAnsi="Segoe UI" w:cs="Segoe UI"/>
          <w:b/>
          <w:bCs/>
          <w:sz w:val="20"/>
          <w:szCs w:val="20"/>
          <w:u w:val="single"/>
        </w:rPr>
        <w:t xml:space="preserve">ustrezno </w:t>
      </w:r>
      <w:r w:rsidR="00FC6C44" w:rsidRPr="00516FFC">
        <w:rPr>
          <w:rFonts w:ascii="Segoe UI" w:hAnsi="Segoe UI" w:cs="Segoe UI"/>
          <w:b/>
          <w:bCs/>
          <w:sz w:val="20"/>
          <w:szCs w:val="20"/>
          <w:u w:val="single"/>
        </w:rPr>
        <w:t>označite</w:t>
      </w:r>
      <w:r w:rsidR="00080136" w:rsidRPr="00516FFC">
        <w:rPr>
          <w:rFonts w:ascii="Segoe UI" w:hAnsi="Segoe UI" w:cs="Segoe UI"/>
          <w:sz w:val="20"/>
          <w:szCs w:val="20"/>
        </w:rPr>
        <w:t>), da:</w:t>
      </w:r>
    </w:p>
    <w:p w14:paraId="1BCAF74D" w14:textId="1C3397A9" w:rsidR="00080136" w:rsidRPr="00516FFC" w:rsidRDefault="00FC6C44" w:rsidP="00516FFC">
      <w:pPr>
        <w:spacing w:after="0"/>
        <w:ind w:left="851" w:hanging="397"/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FFC">
        <w:rPr>
          <w:rFonts w:ascii="Segoe UI" w:hAnsi="Segoe UI" w:cs="Segoe UI"/>
          <w:color w:val="000000" w:themeColor="text1"/>
          <w:sz w:val="20"/>
          <w:szCs w:val="20"/>
        </w:rPr>
        <w:instrText xml:space="preserve"> FORMCHECKBOX </w:instrTex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separate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end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657714" w:rsidRPr="00516FFC">
        <w:rPr>
          <w:rFonts w:ascii="Segoe UI" w:hAnsi="Segoe UI" w:cs="Segoe UI"/>
          <w:sz w:val="20"/>
          <w:szCs w:val="20"/>
        </w:rPr>
        <w:t>š</w:t>
      </w:r>
      <w:r w:rsidR="00080136" w:rsidRPr="00516FFC">
        <w:rPr>
          <w:rFonts w:ascii="Segoe UI" w:hAnsi="Segoe UI" w:cs="Segoe UI"/>
          <w:sz w:val="20"/>
          <w:szCs w:val="20"/>
        </w:rPr>
        <w:t>e nimam zaključenega doktorata znanosti oziroma pridobljenega znanstvenega naslova doktor znanosti;</w:t>
      </w:r>
    </w:p>
    <w:p w14:paraId="3201BBF8" w14:textId="3E3B3E23" w:rsidR="00080136" w:rsidRPr="00516FFC" w:rsidRDefault="00FC6C44" w:rsidP="00516FFC">
      <w:pPr>
        <w:spacing w:after="0"/>
        <w:ind w:left="851" w:hanging="397"/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FFC">
        <w:rPr>
          <w:rFonts w:ascii="Segoe UI" w:hAnsi="Segoe UI" w:cs="Segoe UI"/>
          <w:color w:val="000000" w:themeColor="text1"/>
          <w:sz w:val="20"/>
          <w:szCs w:val="20"/>
        </w:rPr>
        <w:instrText xml:space="preserve"> FORMCHECKBOX </w:instrTex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separate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end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657714" w:rsidRPr="00516FFC">
        <w:rPr>
          <w:rFonts w:ascii="Segoe UI" w:hAnsi="Segoe UI" w:cs="Segoe UI"/>
          <w:sz w:val="20"/>
          <w:szCs w:val="20"/>
        </w:rPr>
        <w:t>š</w:t>
      </w:r>
      <w:r w:rsidR="00080136" w:rsidRPr="00516FFC">
        <w:rPr>
          <w:rFonts w:ascii="Segoe UI" w:hAnsi="Segoe UI" w:cs="Segoe UI"/>
          <w:sz w:val="20"/>
          <w:szCs w:val="20"/>
        </w:rPr>
        <w:t>e nisem bil zaposlen kot mladi raziskovalec;</w:t>
      </w:r>
    </w:p>
    <w:p w14:paraId="026CFCA9" w14:textId="00706A1B" w:rsidR="00080136" w:rsidRPr="00516FFC" w:rsidRDefault="00FC6C44" w:rsidP="00516FFC">
      <w:pPr>
        <w:spacing w:after="0"/>
        <w:ind w:left="851" w:hanging="397"/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FFC">
        <w:rPr>
          <w:rFonts w:ascii="Segoe UI" w:hAnsi="Segoe UI" w:cs="Segoe UI"/>
          <w:color w:val="000000" w:themeColor="text1"/>
          <w:sz w:val="20"/>
          <w:szCs w:val="20"/>
        </w:rPr>
        <w:instrText xml:space="preserve"> FORMCHECKBOX </w:instrTex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separate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end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657714" w:rsidRPr="00516FFC">
        <w:rPr>
          <w:rFonts w:ascii="Segoe UI" w:hAnsi="Segoe UI" w:cs="Segoe UI"/>
          <w:sz w:val="20"/>
          <w:szCs w:val="20"/>
        </w:rPr>
        <w:t>š</w:t>
      </w:r>
      <w:r w:rsidR="00C6033A" w:rsidRPr="00516FFC">
        <w:rPr>
          <w:rFonts w:ascii="Segoe UI" w:hAnsi="Segoe UI" w:cs="Segoe UI"/>
          <w:sz w:val="20"/>
          <w:szCs w:val="20"/>
        </w:rPr>
        <w:t>e nimam zaključenega študijskega programa druge stopnje in bom najkasneje do 15. septembra 202</w:t>
      </w:r>
      <w:r w:rsidR="005B1E8E">
        <w:rPr>
          <w:rFonts w:ascii="Segoe UI" w:hAnsi="Segoe UI" w:cs="Segoe UI"/>
          <w:sz w:val="20"/>
          <w:szCs w:val="20"/>
        </w:rPr>
        <w:t>6</w:t>
      </w:r>
      <w:r w:rsidR="00C6033A" w:rsidRPr="00516FFC">
        <w:rPr>
          <w:rFonts w:ascii="Segoe UI" w:hAnsi="Segoe UI" w:cs="Segoe UI"/>
          <w:sz w:val="20"/>
          <w:szCs w:val="20"/>
        </w:rPr>
        <w:t xml:space="preserve"> predložil potrdilo o zaključenem študiju;</w:t>
      </w:r>
    </w:p>
    <w:p w14:paraId="2D5342CA" w14:textId="6A24A7C0" w:rsidR="00C6033A" w:rsidRPr="00516FFC" w:rsidRDefault="00FC6C44" w:rsidP="00516FFC">
      <w:pPr>
        <w:spacing w:after="0"/>
        <w:ind w:left="851" w:hanging="397"/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6FFC">
        <w:rPr>
          <w:rFonts w:ascii="Segoe UI" w:hAnsi="Segoe UI" w:cs="Segoe UI"/>
          <w:color w:val="000000" w:themeColor="text1"/>
          <w:sz w:val="20"/>
          <w:szCs w:val="20"/>
        </w:rPr>
        <w:instrText xml:space="preserve"> FORMCHECKBOX </w:instrTex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separate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fldChar w:fldCharType="end"/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Pr="00516FF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657714" w:rsidRPr="00516FFC">
        <w:rPr>
          <w:rFonts w:ascii="Segoe UI" w:hAnsi="Segoe UI" w:cs="Segoe UI"/>
          <w:sz w:val="20"/>
          <w:szCs w:val="20"/>
        </w:rPr>
        <w:t>b</w:t>
      </w:r>
      <w:r w:rsidR="009C0458" w:rsidRPr="00516FFC">
        <w:rPr>
          <w:rFonts w:ascii="Segoe UI" w:hAnsi="Segoe UI" w:cs="Segoe UI"/>
          <w:sz w:val="20"/>
          <w:szCs w:val="20"/>
        </w:rPr>
        <w:t>om pred sklenitvijo pogodbe o zaposlitvi predložil odločbo visokošolskega zavoda o priznanju tujega izobraževanja za namen izobraževanja v Republiki Slovenij</w:t>
      </w:r>
      <w:r w:rsidR="009949D3" w:rsidRPr="00516FFC">
        <w:rPr>
          <w:rFonts w:ascii="Segoe UI" w:hAnsi="Segoe UI" w:cs="Segoe UI"/>
          <w:sz w:val="20"/>
          <w:szCs w:val="20"/>
        </w:rPr>
        <w:t>i</w:t>
      </w:r>
      <w:r w:rsidR="00657714" w:rsidRPr="00516FFC">
        <w:rPr>
          <w:rFonts w:ascii="Segoe UI" w:hAnsi="Segoe UI" w:cs="Segoe UI"/>
          <w:sz w:val="20"/>
          <w:szCs w:val="20"/>
        </w:rPr>
        <w:t>.</w:t>
      </w:r>
    </w:p>
    <w:p w14:paraId="2B5F757C" w14:textId="77777777" w:rsidR="002B4F44" w:rsidRPr="0010687A" w:rsidRDefault="002B4F44" w:rsidP="00697FC6">
      <w:pPr>
        <w:rPr>
          <w:rFonts w:ascii="Segoe UI" w:hAnsi="Segoe UI" w:cs="Segoe UI"/>
          <w:b/>
          <w:bCs/>
        </w:rPr>
      </w:pPr>
    </w:p>
    <w:p w14:paraId="616E044A" w14:textId="766F63A3" w:rsidR="00E30C11" w:rsidRPr="0010687A" w:rsidRDefault="00245CC0" w:rsidP="00697FC6">
      <w:pPr>
        <w:rPr>
          <w:rFonts w:ascii="Segoe UI" w:hAnsi="Segoe UI" w:cs="Segoe UI"/>
          <w:b/>
          <w:bCs/>
        </w:rPr>
      </w:pPr>
      <w:r w:rsidRPr="0010687A">
        <w:rPr>
          <w:rFonts w:ascii="Segoe UI" w:hAnsi="Segoe UI" w:cs="Segoe UI"/>
          <w:b/>
          <w:bCs/>
        </w:rPr>
        <w:t>PRILOGE,</w:t>
      </w:r>
    </w:p>
    <w:p w14:paraId="0B1BBB00" w14:textId="05693179" w:rsidR="00245CC0" w:rsidRDefault="008B0DC7" w:rsidP="00697FC6">
      <w:pPr>
        <w:rPr>
          <w:rFonts w:ascii="Segoe UI" w:hAnsi="Segoe UI" w:cs="Segoe UI"/>
        </w:rPr>
      </w:pPr>
      <w:r w:rsidRPr="00516FFC">
        <w:rPr>
          <w:rFonts w:ascii="Segoe UI" w:hAnsi="Segoe UI" w:cs="Segoe UI"/>
          <w:sz w:val="20"/>
          <w:szCs w:val="20"/>
        </w:rPr>
        <w:t>k</w:t>
      </w:r>
      <w:r w:rsidR="00D51659" w:rsidRPr="00516FFC">
        <w:rPr>
          <w:rFonts w:ascii="Segoe UI" w:hAnsi="Segoe UI" w:cs="Segoe UI"/>
          <w:sz w:val="20"/>
          <w:szCs w:val="20"/>
        </w:rPr>
        <w:t xml:space="preserve">ot so določene v </w:t>
      </w:r>
      <w:r w:rsidRPr="00516FFC">
        <w:rPr>
          <w:rFonts w:ascii="Segoe UI" w:hAnsi="Segoe UI" w:cs="Segoe UI"/>
          <w:sz w:val="20"/>
          <w:szCs w:val="20"/>
        </w:rPr>
        <w:t>8. točki razpisa.</w:t>
      </w:r>
    </w:p>
    <w:p w14:paraId="17A7C451" w14:textId="77777777" w:rsidR="00245CC0" w:rsidRPr="00516FFC" w:rsidRDefault="00245CC0" w:rsidP="00697FC6">
      <w:pPr>
        <w:rPr>
          <w:rFonts w:ascii="Segoe UI" w:hAnsi="Segoe UI" w:cs="Segoe UI"/>
          <w:sz w:val="20"/>
          <w:szCs w:val="20"/>
        </w:rPr>
      </w:pPr>
    </w:p>
    <w:p w14:paraId="7405334B" w14:textId="2F9BA7E7" w:rsidR="00696E1B" w:rsidRPr="0010687A" w:rsidRDefault="00696E1B" w:rsidP="00516FFC">
      <w:pPr>
        <w:rPr>
          <w:rFonts w:ascii="Segoe UI" w:hAnsi="Segoe UI" w:cs="Segoe UI"/>
        </w:rPr>
      </w:pPr>
    </w:p>
    <w:p w14:paraId="7C3E06FD" w14:textId="0185248F" w:rsidR="00696E1B" w:rsidRPr="00516FFC" w:rsidRDefault="00696E1B" w:rsidP="00516FFC">
      <w:pPr>
        <w:spacing w:after="0"/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sz w:val="20"/>
          <w:szCs w:val="20"/>
        </w:rPr>
        <w:t>Kraj in datum</w:t>
      </w:r>
      <w:r w:rsidR="00FC6C44" w:rsidRPr="00516FFC">
        <w:rPr>
          <w:rFonts w:ascii="Segoe UI" w:hAnsi="Segoe UI" w:cs="Segoe UI"/>
          <w:sz w:val="20"/>
          <w:szCs w:val="20"/>
        </w:rPr>
        <w:t xml:space="preserve">: 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instrText xml:space="preserve"> FORMTEXT </w:instrTex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fldChar w:fldCharType="separate"/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t> 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t> 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t> 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t> 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t> </w:t>
      </w:r>
      <w:r w:rsidR="00FC6C44" w:rsidRPr="00516FFC">
        <w:rPr>
          <w:rFonts w:ascii="Segoe UI" w:hAnsi="Segoe UI" w:cs="Segoe UI"/>
          <w:bCs/>
          <w:color w:val="000000" w:themeColor="text1"/>
          <w:sz w:val="20"/>
          <w:szCs w:val="20"/>
        </w:rPr>
        <w:fldChar w:fldCharType="end"/>
      </w:r>
    </w:p>
    <w:p w14:paraId="59F39FB4" w14:textId="77777777" w:rsidR="00696E1B" w:rsidRPr="00516FFC" w:rsidRDefault="00696E1B" w:rsidP="00696E1B">
      <w:pPr>
        <w:rPr>
          <w:rFonts w:ascii="Segoe UI" w:hAnsi="Segoe UI" w:cs="Segoe UI"/>
          <w:sz w:val="20"/>
          <w:szCs w:val="20"/>
        </w:rPr>
      </w:pPr>
    </w:p>
    <w:p w14:paraId="6C51B863" w14:textId="390D7FF3" w:rsidR="00076419" w:rsidRPr="00516FFC" w:rsidRDefault="00076419" w:rsidP="00696E1B">
      <w:pPr>
        <w:rPr>
          <w:rFonts w:ascii="Segoe UI" w:hAnsi="Segoe UI" w:cs="Segoe UI"/>
          <w:sz w:val="20"/>
          <w:szCs w:val="20"/>
        </w:rPr>
      </w:pPr>
      <w:r w:rsidRPr="00516FFC">
        <w:rPr>
          <w:rFonts w:ascii="Segoe UI" w:hAnsi="Segoe UI" w:cs="Segoe UI"/>
          <w:sz w:val="20"/>
          <w:szCs w:val="20"/>
        </w:rPr>
        <w:t>Podpis kandidata/kandidatke:</w:t>
      </w:r>
      <w:r w:rsidR="00FC6C44" w:rsidRPr="00516FFC">
        <w:rPr>
          <w:rFonts w:ascii="Segoe UI" w:hAnsi="Segoe UI" w:cs="Segoe UI"/>
          <w:sz w:val="20"/>
          <w:szCs w:val="20"/>
        </w:rPr>
        <w:t xml:space="preserve"> </w:t>
      </w:r>
      <w:r w:rsidRPr="00516FFC">
        <w:rPr>
          <w:rFonts w:ascii="Segoe UI" w:hAnsi="Segoe UI" w:cs="Segoe UI"/>
          <w:sz w:val="20"/>
          <w:szCs w:val="20"/>
        </w:rPr>
        <w:t>______________________________</w:t>
      </w:r>
    </w:p>
    <w:p w14:paraId="68FB3E53" w14:textId="77777777" w:rsidR="00076419" w:rsidRPr="0010687A" w:rsidRDefault="00076419" w:rsidP="00697FC6">
      <w:pPr>
        <w:rPr>
          <w:rFonts w:ascii="Segoe UI" w:hAnsi="Segoe UI" w:cs="Segoe UI"/>
        </w:rPr>
      </w:pPr>
    </w:p>
    <w:p w14:paraId="72FEA3F0" w14:textId="77777777" w:rsidR="007D2092" w:rsidRPr="0010687A" w:rsidRDefault="007D2092" w:rsidP="007D2092">
      <w:pPr>
        <w:ind w:left="3540"/>
        <w:rPr>
          <w:rFonts w:ascii="Segoe UI" w:hAnsi="Segoe UI" w:cs="Segoe UI"/>
        </w:rPr>
      </w:pPr>
    </w:p>
    <w:p w14:paraId="72FEA3F2" w14:textId="77777777" w:rsidR="00697FC6" w:rsidRPr="0010687A" w:rsidRDefault="00697FC6" w:rsidP="00697FC6">
      <w:pPr>
        <w:jc w:val="both"/>
        <w:rPr>
          <w:rFonts w:ascii="Segoe UI" w:hAnsi="Segoe UI" w:cs="Segoe UI"/>
        </w:rPr>
      </w:pPr>
    </w:p>
    <w:sectPr w:rsidR="00697FC6" w:rsidRPr="0010687A" w:rsidSect="008D3B62">
      <w:headerReference w:type="default" r:id="rId8"/>
      <w:footerReference w:type="default" r:id="rId9"/>
      <w:headerReference w:type="first" r:id="rId10"/>
      <w:pgSz w:w="11906" w:h="16838"/>
      <w:pgMar w:top="1247" w:right="851" w:bottom="1985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63CE" w14:textId="77777777" w:rsidR="00C70E3B" w:rsidRDefault="00C70E3B" w:rsidP="003C01F0">
      <w:r>
        <w:separator/>
      </w:r>
    </w:p>
  </w:endnote>
  <w:endnote w:type="continuationSeparator" w:id="0">
    <w:p w14:paraId="7ECA6855" w14:textId="77777777" w:rsidR="00C70E3B" w:rsidRDefault="00C70E3B" w:rsidP="003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431" w14:textId="77777777" w:rsidR="00102822" w:rsidRDefault="00102822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2FEA433" wp14:editId="72FEA434">
          <wp:simplePos x="0" y="0"/>
          <wp:positionH relativeFrom="column">
            <wp:posOffset>-777240</wp:posOffset>
          </wp:positionH>
          <wp:positionV relativeFrom="paragraph">
            <wp:posOffset>-373912</wp:posOffset>
          </wp:positionV>
          <wp:extent cx="7596000" cy="900000"/>
          <wp:effectExtent l="0" t="0" r="5080" b="0"/>
          <wp:wrapNone/>
          <wp:docPr id="546003212" name="Slika 546003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-no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3DC4" w14:textId="77777777" w:rsidR="00C70E3B" w:rsidRDefault="00C70E3B" w:rsidP="003C01F0">
      <w:r>
        <w:separator/>
      </w:r>
    </w:p>
  </w:footnote>
  <w:footnote w:type="continuationSeparator" w:id="0">
    <w:p w14:paraId="345BE0DF" w14:textId="77777777" w:rsidR="00C70E3B" w:rsidRDefault="00C70E3B" w:rsidP="003C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430" w14:textId="77777777" w:rsidR="003C01F0" w:rsidRDefault="003C01F0" w:rsidP="004B4DCC">
    <w:pPr>
      <w:pStyle w:val="Glava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432" w14:textId="77777777" w:rsidR="006107B1" w:rsidRDefault="006107B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1" layoutInCell="1" allowOverlap="1" wp14:anchorId="72FEA435" wp14:editId="72FEA436">
          <wp:simplePos x="0" y="0"/>
          <wp:positionH relativeFrom="column">
            <wp:posOffset>-756285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971137927" name="Slika 1971137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5FD"/>
    <w:multiLevelType w:val="hybridMultilevel"/>
    <w:tmpl w:val="F0E410DC"/>
    <w:lvl w:ilvl="0" w:tplc="A18AD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52E1"/>
    <w:multiLevelType w:val="hybridMultilevel"/>
    <w:tmpl w:val="82463032"/>
    <w:lvl w:ilvl="0" w:tplc="4B6029AE">
      <w:start w:val="1"/>
      <w:numFmt w:val="decimal"/>
      <w:lvlText w:val="%1."/>
      <w:lvlJc w:val="left"/>
      <w:pPr>
        <w:ind w:left="1584" w:hanging="360"/>
      </w:pPr>
      <w:rPr>
        <w:rFonts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ind w:left="2304" w:hanging="360"/>
      </w:pPr>
    </w:lvl>
    <w:lvl w:ilvl="2" w:tplc="0424001B" w:tentative="1">
      <w:start w:val="1"/>
      <w:numFmt w:val="lowerRoman"/>
      <w:lvlText w:val="%3."/>
      <w:lvlJc w:val="right"/>
      <w:pPr>
        <w:ind w:left="3024" w:hanging="180"/>
      </w:pPr>
    </w:lvl>
    <w:lvl w:ilvl="3" w:tplc="0424000F" w:tentative="1">
      <w:start w:val="1"/>
      <w:numFmt w:val="decimal"/>
      <w:lvlText w:val="%4."/>
      <w:lvlJc w:val="left"/>
      <w:pPr>
        <w:ind w:left="3744" w:hanging="360"/>
      </w:pPr>
    </w:lvl>
    <w:lvl w:ilvl="4" w:tplc="04240019" w:tentative="1">
      <w:start w:val="1"/>
      <w:numFmt w:val="lowerLetter"/>
      <w:lvlText w:val="%5."/>
      <w:lvlJc w:val="left"/>
      <w:pPr>
        <w:ind w:left="4464" w:hanging="360"/>
      </w:pPr>
    </w:lvl>
    <w:lvl w:ilvl="5" w:tplc="0424001B" w:tentative="1">
      <w:start w:val="1"/>
      <w:numFmt w:val="lowerRoman"/>
      <w:lvlText w:val="%6."/>
      <w:lvlJc w:val="right"/>
      <w:pPr>
        <w:ind w:left="5184" w:hanging="180"/>
      </w:pPr>
    </w:lvl>
    <w:lvl w:ilvl="6" w:tplc="0424000F" w:tentative="1">
      <w:start w:val="1"/>
      <w:numFmt w:val="decimal"/>
      <w:lvlText w:val="%7."/>
      <w:lvlJc w:val="left"/>
      <w:pPr>
        <w:ind w:left="5904" w:hanging="360"/>
      </w:pPr>
    </w:lvl>
    <w:lvl w:ilvl="7" w:tplc="04240019" w:tentative="1">
      <w:start w:val="1"/>
      <w:numFmt w:val="lowerLetter"/>
      <w:lvlText w:val="%8."/>
      <w:lvlJc w:val="left"/>
      <w:pPr>
        <w:ind w:left="6624" w:hanging="360"/>
      </w:pPr>
    </w:lvl>
    <w:lvl w:ilvl="8" w:tplc="0424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4943898"/>
    <w:multiLevelType w:val="hybridMultilevel"/>
    <w:tmpl w:val="5F56EE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419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C01917"/>
    <w:multiLevelType w:val="hybridMultilevel"/>
    <w:tmpl w:val="E190EB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50F69"/>
    <w:multiLevelType w:val="hybridMultilevel"/>
    <w:tmpl w:val="DA581990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415A31"/>
    <w:multiLevelType w:val="hybridMultilevel"/>
    <w:tmpl w:val="82D488B6"/>
    <w:lvl w:ilvl="0" w:tplc="1F6E38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7C7B"/>
    <w:multiLevelType w:val="hybridMultilevel"/>
    <w:tmpl w:val="B6FEDB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E6E43"/>
    <w:multiLevelType w:val="hybridMultilevel"/>
    <w:tmpl w:val="401A70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031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E1860"/>
    <w:multiLevelType w:val="hybridMultilevel"/>
    <w:tmpl w:val="A608F124"/>
    <w:lvl w:ilvl="0" w:tplc="BF6E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39"/>
    <w:multiLevelType w:val="multilevel"/>
    <w:tmpl w:val="06C4D4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 w15:restartNumberingAfterBreak="0">
    <w:nsid w:val="4DA16C34"/>
    <w:multiLevelType w:val="hybridMultilevel"/>
    <w:tmpl w:val="D5B07874"/>
    <w:lvl w:ilvl="0" w:tplc="432C5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3281"/>
    <w:multiLevelType w:val="hybridMultilevel"/>
    <w:tmpl w:val="A0F0B5CA"/>
    <w:lvl w:ilvl="0" w:tplc="C7F45F84">
      <w:start w:val="100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77C04"/>
    <w:multiLevelType w:val="hybridMultilevel"/>
    <w:tmpl w:val="B29EF1F4"/>
    <w:lvl w:ilvl="0" w:tplc="3F6C5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522DA"/>
    <w:multiLevelType w:val="hybridMultilevel"/>
    <w:tmpl w:val="7C44D2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954">
    <w:abstractNumId w:val="13"/>
  </w:num>
  <w:num w:numId="2" w16cid:durableId="1172184655">
    <w:abstractNumId w:val="11"/>
  </w:num>
  <w:num w:numId="3" w16cid:durableId="1973437976">
    <w:abstractNumId w:val="14"/>
  </w:num>
  <w:num w:numId="4" w16cid:durableId="522282904">
    <w:abstractNumId w:val="2"/>
  </w:num>
  <w:num w:numId="5" w16cid:durableId="1043601527">
    <w:abstractNumId w:val="0"/>
  </w:num>
  <w:num w:numId="6" w16cid:durableId="822700172">
    <w:abstractNumId w:val="8"/>
  </w:num>
  <w:num w:numId="7" w16cid:durableId="1299723797">
    <w:abstractNumId w:val="5"/>
  </w:num>
  <w:num w:numId="8" w16cid:durableId="11028617">
    <w:abstractNumId w:val="7"/>
  </w:num>
  <w:num w:numId="9" w16cid:durableId="572010538">
    <w:abstractNumId w:val="4"/>
  </w:num>
  <w:num w:numId="10" w16cid:durableId="1358194179">
    <w:abstractNumId w:val="9"/>
  </w:num>
  <w:num w:numId="11" w16cid:durableId="234824608">
    <w:abstractNumId w:val="3"/>
  </w:num>
  <w:num w:numId="12" w16cid:durableId="513687116">
    <w:abstractNumId w:val="10"/>
  </w:num>
  <w:num w:numId="13" w16cid:durableId="1182401118">
    <w:abstractNumId w:val="1"/>
  </w:num>
  <w:num w:numId="14" w16cid:durableId="262154208">
    <w:abstractNumId w:val="6"/>
  </w:num>
  <w:num w:numId="15" w16cid:durableId="1270311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7C"/>
    <w:rsid w:val="00002353"/>
    <w:rsid w:val="0000380F"/>
    <w:rsid w:val="000128F6"/>
    <w:rsid w:val="000449A7"/>
    <w:rsid w:val="00066C71"/>
    <w:rsid w:val="000674C3"/>
    <w:rsid w:val="00076419"/>
    <w:rsid w:val="00080136"/>
    <w:rsid w:val="00084D8B"/>
    <w:rsid w:val="00096E09"/>
    <w:rsid w:val="000C0F04"/>
    <w:rsid w:val="000F1F24"/>
    <w:rsid w:val="00102822"/>
    <w:rsid w:val="0010687A"/>
    <w:rsid w:val="00124307"/>
    <w:rsid w:val="00141EEA"/>
    <w:rsid w:val="00152121"/>
    <w:rsid w:val="00161FD7"/>
    <w:rsid w:val="00182526"/>
    <w:rsid w:val="001B5DB1"/>
    <w:rsid w:val="001B6B79"/>
    <w:rsid w:val="001C553C"/>
    <w:rsid w:val="001E1E5E"/>
    <w:rsid w:val="001E2A70"/>
    <w:rsid w:val="00205591"/>
    <w:rsid w:val="002160AC"/>
    <w:rsid w:val="00230D06"/>
    <w:rsid w:val="00232AA5"/>
    <w:rsid w:val="00245CC0"/>
    <w:rsid w:val="002821E6"/>
    <w:rsid w:val="00284806"/>
    <w:rsid w:val="002A57A1"/>
    <w:rsid w:val="002B4F44"/>
    <w:rsid w:val="002D2301"/>
    <w:rsid w:val="002D527D"/>
    <w:rsid w:val="002E1D3F"/>
    <w:rsid w:val="002E4B8C"/>
    <w:rsid w:val="00315D2E"/>
    <w:rsid w:val="00316C67"/>
    <w:rsid w:val="00342141"/>
    <w:rsid w:val="00377992"/>
    <w:rsid w:val="00397700"/>
    <w:rsid w:val="003A14FF"/>
    <w:rsid w:val="003B4D17"/>
    <w:rsid w:val="003C01F0"/>
    <w:rsid w:val="003C1524"/>
    <w:rsid w:val="003C203F"/>
    <w:rsid w:val="003C6696"/>
    <w:rsid w:val="003C7D8C"/>
    <w:rsid w:val="003D322E"/>
    <w:rsid w:val="003E28AC"/>
    <w:rsid w:val="004159F5"/>
    <w:rsid w:val="00417E62"/>
    <w:rsid w:val="004206DE"/>
    <w:rsid w:val="0043363B"/>
    <w:rsid w:val="00435D3C"/>
    <w:rsid w:val="00460D17"/>
    <w:rsid w:val="00491E9B"/>
    <w:rsid w:val="004B4DCC"/>
    <w:rsid w:val="004D2B86"/>
    <w:rsid w:val="004E12A9"/>
    <w:rsid w:val="004E7D18"/>
    <w:rsid w:val="004F2483"/>
    <w:rsid w:val="00505D5B"/>
    <w:rsid w:val="00507F97"/>
    <w:rsid w:val="00515CC0"/>
    <w:rsid w:val="00516FFC"/>
    <w:rsid w:val="00517DCA"/>
    <w:rsid w:val="005221D9"/>
    <w:rsid w:val="0053433C"/>
    <w:rsid w:val="00535271"/>
    <w:rsid w:val="0054474D"/>
    <w:rsid w:val="0055561B"/>
    <w:rsid w:val="00564B53"/>
    <w:rsid w:val="00576463"/>
    <w:rsid w:val="00586223"/>
    <w:rsid w:val="005B1E8E"/>
    <w:rsid w:val="005C5602"/>
    <w:rsid w:val="006107B1"/>
    <w:rsid w:val="00624454"/>
    <w:rsid w:val="006327E3"/>
    <w:rsid w:val="00657714"/>
    <w:rsid w:val="0067711D"/>
    <w:rsid w:val="00696E1B"/>
    <w:rsid w:val="00697FC6"/>
    <w:rsid w:val="006D1755"/>
    <w:rsid w:val="006D774E"/>
    <w:rsid w:val="006F292F"/>
    <w:rsid w:val="00704560"/>
    <w:rsid w:val="007128F1"/>
    <w:rsid w:val="007171CE"/>
    <w:rsid w:val="00724D4E"/>
    <w:rsid w:val="0072507E"/>
    <w:rsid w:val="007503C7"/>
    <w:rsid w:val="00783E7C"/>
    <w:rsid w:val="007877B0"/>
    <w:rsid w:val="007B29CA"/>
    <w:rsid w:val="007D2092"/>
    <w:rsid w:val="007D3ADF"/>
    <w:rsid w:val="007D607E"/>
    <w:rsid w:val="0080777C"/>
    <w:rsid w:val="00813E37"/>
    <w:rsid w:val="0082394D"/>
    <w:rsid w:val="00830EE8"/>
    <w:rsid w:val="00874A04"/>
    <w:rsid w:val="00885FF5"/>
    <w:rsid w:val="008B0DC7"/>
    <w:rsid w:val="008D3B62"/>
    <w:rsid w:val="008E02E8"/>
    <w:rsid w:val="009215A8"/>
    <w:rsid w:val="0093311D"/>
    <w:rsid w:val="0098001F"/>
    <w:rsid w:val="009949D3"/>
    <w:rsid w:val="009C0458"/>
    <w:rsid w:val="009C16B2"/>
    <w:rsid w:val="009D5B21"/>
    <w:rsid w:val="00A07BB7"/>
    <w:rsid w:val="00A12D97"/>
    <w:rsid w:val="00A26313"/>
    <w:rsid w:val="00A72A28"/>
    <w:rsid w:val="00A80D33"/>
    <w:rsid w:val="00A87E4F"/>
    <w:rsid w:val="00A906CB"/>
    <w:rsid w:val="00A929EE"/>
    <w:rsid w:val="00A94374"/>
    <w:rsid w:val="00AC6901"/>
    <w:rsid w:val="00AF1DB2"/>
    <w:rsid w:val="00AF71AE"/>
    <w:rsid w:val="00B00023"/>
    <w:rsid w:val="00B131E1"/>
    <w:rsid w:val="00B206B5"/>
    <w:rsid w:val="00B33F5B"/>
    <w:rsid w:val="00B542A3"/>
    <w:rsid w:val="00B93D96"/>
    <w:rsid w:val="00BC0F2D"/>
    <w:rsid w:val="00BC1864"/>
    <w:rsid w:val="00BD143E"/>
    <w:rsid w:val="00BE3CF1"/>
    <w:rsid w:val="00BF5091"/>
    <w:rsid w:val="00C02810"/>
    <w:rsid w:val="00C10CA0"/>
    <w:rsid w:val="00C2274E"/>
    <w:rsid w:val="00C6033A"/>
    <w:rsid w:val="00C6283E"/>
    <w:rsid w:val="00C651C7"/>
    <w:rsid w:val="00C70E3B"/>
    <w:rsid w:val="00C855A8"/>
    <w:rsid w:val="00CE63BF"/>
    <w:rsid w:val="00CE7BCE"/>
    <w:rsid w:val="00CF4FC2"/>
    <w:rsid w:val="00D4328E"/>
    <w:rsid w:val="00D4509C"/>
    <w:rsid w:val="00D45AFF"/>
    <w:rsid w:val="00D51659"/>
    <w:rsid w:val="00D57C4B"/>
    <w:rsid w:val="00D63C08"/>
    <w:rsid w:val="00D93215"/>
    <w:rsid w:val="00DA48FB"/>
    <w:rsid w:val="00DA771D"/>
    <w:rsid w:val="00DE4B82"/>
    <w:rsid w:val="00E040F7"/>
    <w:rsid w:val="00E10C02"/>
    <w:rsid w:val="00E23DC4"/>
    <w:rsid w:val="00E30C11"/>
    <w:rsid w:val="00E32A01"/>
    <w:rsid w:val="00E46176"/>
    <w:rsid w:val="00E54FFE"/>
    <w:rsid w:val="00E638D7"/>
    <w:rsid w:val="00EF59CC"/>
    <w:rsid w:val="00F30DA3"/>
    <w:rsid w:val="00F46CDC"/>
    <w:rsid w:val="00F5494A"/>
    <w:rsid w:val="00FC528B"/>
    <w:rsid w:val="00FC6C44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EA353"/>
  <w15:docId w15:val="{C724E6DA-19DA-415A-81BB-89D6568B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1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B29CA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3C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1F0"/>
  </w:style>
  <w:style w:type="paragraph" w:styleId="Noga">
    <w:name w:val="footer"/>
    <w:basedOn w:val="Navaden"/>
    <w:link w:val="NogaZnak"/>
    <w:unhideWhenUsed/>
    <w:rsid w:val="003C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1F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1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1F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215A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0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449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49A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49A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49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49A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4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DOPISI-IER\2017\Dopisni%20list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08C7-8C5C-4C17-B117-573F0C2E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list.dotm</Template>
  <TotalTime>57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IER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Pekeč</dc:creator>
  <cp:lastModifiedBy>Klemen Koman</cp:lastModifiedBy>
  <cp:revision>22</cp:revision>
  <cp:lastPrinted>2020-06-11T09:16:00Z</cp:lastPrinted>
  <dcterms:created xsi:type="dcterms:W3CDTF">2024-03-07T13:43:00Z</dcterms:created>
  <dcterms:modified xsi:type="dcterms:W3CDTF">2026-03-14T10:58:00Z</dcterms:modified>
</cp:coreProperties>
</file>